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4502" w14:textId="77777777" w:rsidR="002A5226" w:rsidRDefault="00EE6079" w:rsidP="00E2436E">
      <w:r>
        <w:rPr>
          <w:rFonts w:ascii="Arial Narrow" w:eastAsia="MS Mincho" w:hAnsi="Arial Narrow" w:cs="Times New Roman"/>
          <w:b/>
          <w:bCs/>
          <w:noProof/>
          <w:color w:val="FFFFFF" w:themeColor="background1"/>
          <w:sz w:val="48"/>
          <w:szCs w:val="5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8B84D9" wp14:editId="4B747A28">
                <wp:simplePos x="0" y="0"/>
                <wp:positionH relativeFrom="column">
                  <wp:posOffset>-609600</wp:posOffset>
                </wp:positionH>
                <wp:positionV relativeFrom="paragraph">
                  <wp:posOffset>119380</wp:posOffset>
                </wp:positionV>
                <wp:extent cx="8258175" cy="599847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8175" cy="599847"/>
                          <a:chOff x="0" y="0"/>
                          <a:chExt cx="8258175" cy="75007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8181975" cy="666750"/>
                          </a:xfrm>
                          <a:prstGeom prst="rect">
                            <a:avLst/>
                          </a:prstGeom>
                          <a:solidFill>
                            <a:srgbClr val="4B4B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6200" y="657225"/>
                            <a:ext cx="8181975" cy="92852"/>
                          </a:xfrm>
                          <a:prstGeom prst="rect">
                            <a:avLst/>
                          </a:prstGeom>
                          <a:solidFill>
                            <a:srgbClr val="0089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FA502" id="Group 8" o:spid="_x0000_s1026" style="position:absolute;margin-left:-48pt;margin-top:9.4pt;width:650.25pt;height:47.25pt;z-index:-251657216;mso-height-relative:margin" coordsize="82581,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">
                <v:rect id="Rectangle 5" o:spid="_x0000_s1027" style="position:absolute;width:81819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" fillcolor="#4b4b4b" stroked="f" strokeweight="1pt"/>
                <v:rect id="Rectangle 7" o:spid="_x0000_s1028" style="position:absolute;left:762;top:6572;width:81819;height: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" fillcolor="#0089cf" stroked="f" strokeweight="1pt"/>
              </v:group>
            </w:pict>
          </mc:Fallback>
        </mc:AlternateContent>
      </w:r>
    </w:p>
    <w:p w14:paraId="4E8F1F97" w14:textId="644238E6" w:rsidR="00EE6079" w:rsidRDefault="00C05672" w:rsidP="00EE6079">
      <w:r>
        <w:rPr>
          <w:rFonts w:ascii="Arial Narrow" w:eastAsia="Arial Narrow" w:hAnsi="Arial Narrow" w:cs="Arial Narrow"/>
          <w:b/>
          <w:color w:val="FFFFFF" w:themeColor="background1"/>
          <w:sz w:val="48"/>
          <w:szCs w:val="48"/>
          <w:lang w:val="en-GB" w:eastAsia="en-GB"/>
        </w:rPr>
        <w:t xml:space="preserve">Foxdale Quarry Order </w:t>
      </w:r>
      <w:r w:rsidR="00EE6079">
        <w:rPr>
          <w:rFonts w:ascii="Arial Narrow" w:eastAsia="Arial Narrow" w:hAnsi="Arial Narrow" w:cs="Arial Narrow"/>
          <w:b/>
          <w:color w:val="FFFFFF" w:themeColor="background1"/>
          <w:sz w:val="48"/>
          <w:szCs w:val="48"/>
          <w:lang w:val="en-GB" w:eastAsia="en-GB"/>
        </w:rPr>
        <w:t>Form</w:t>
      </w:r>
    </w:p>
    <w:p w14:paraId="63BBBE63" w14:textId="77777777" w:rsidR="00EE6079" w:rsidRPr="00CB4428" w:rsidRDefault="00EE6079" w:rsidP="00EE6079">
      <w:pPr>
        <w:spacing w:after="120" w:line="240" w:lineRule="auto"/>
        <w:jc w:val="center"/>
        <w:rPr>
          <w:rFonts w:eastAsia="MS Mincho" w:cs="Arial"/>
          <w:bCs/>
          <w:iCs/>
          <w:sz w:val="16"/>
          <w:szCs w:val="32"/>
        </w:rPr>
      </w:pPr>
      <w:r>
        <w:br/>
        <w:t>Please complete this application in BLOCK LETTERS and tick or fill in boxes where applicable. If a question does not apply, please indicate ‘n/a’.</w:t>
      </w:r>
    </w:p>
    <w:p w14:paraId="3483BE1F" w14:textId="6FFA6DDF" w:rsidR="00EE6079" w:rsidRPr="00A03CA1" w:rsidRDefault="00EE6079" w:rsidP="00EE6079">
      <w:pPr>
        <w:spacing w:before="200" w:after="120" w:line="240" w:lineRule="auto"/>
        <w:rPr>
          <w:rFonts w:eastAsia="MS Mincho" w:cs="Arial"/>
          <w:b/>
          <w:bCs/>
          <w:iCs/>
          <w:color w:val="414141"/>
          <w:sz w:val="16"/>
          <w:szCs w:val="32"/>
        </w:rPr>
      </w:pPr>
      <w:r>
        <w:rPr>
          <w:rFonts w:eastAsia="MS Mincho" w:cs="Arial"/>
          <w:b/>
          <w:bCs/>
          <w:iCs/>
          <w:color w:val="414141"/>
          <w:sz w:val="24"/>
          <w:szCs w:val="32"/>
        </w:rPr>
        <w:t xml:space="preserve">Application </w:t>
      </w:r>
      <w:r w:rsidR="00867939">
        <w:rPr>
          <w:rFonts w:eastAsia="MS Mincho" w:cs="Arial"/>
          <w:b/>
          <w:bCs/>
          <w:iCs/>
          <w:color w:val="414141"/>
          <w:sz w:val="24"/>
          <w:szCs w:val="32"/>
        </w:rPr>
        <w:t>Order Form</w:t>
      </w:r>
      <w:r>
        <w:rPr>
          <w:rFonts w:eastAsia="MS Mincho" w:cs="Arial"/>
          <w:b/>
          <w:bCs/>
          <w:iCs/>
          <w:color w:val="414141"/>
          <w:sz w:val="24"/>
          <w:szCs w:val="32"/>
        </w:rPr>
        <w:t xml:space="preserve"> </w:t>
      </w:r>
    </w:p>
    <w:tbl>
      <w:tblPr>
        <w:tblStyle w:val="TableGrid"/>
        <w:tblW w:w="1191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383"/>
        <w:gridCol w:w="397"/>
        <w:gridCol w:w="2551"/>
        <w:gridCol w:w="397"/>
        <w:gridCol w:w="1511"/>
        <w:gridCol w:w="851"/>
        <w:gridCol w:w="425"/>
        <w:gridCol w:w="3119"/>
      </w:tblGrid>
      <w:tr w:rsidR="00C05672" w14:paraId="79298F54" w14:textId="77777777" w:rsidTr="000B336F">
        <w:trPr>
          <w:trHeight w:val="850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3D218327" w14:textId="77777777" w:rsidR="00C05672" w:rsidRDefault="00C05672" w:rsidP="002E1822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49B14B7B" w14:textId="0DAD5DC2" w:rsidR="00C05672" w:rsidRDefault="00C05672" w:rsidP="002E1822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Name of Purchaser /Contractor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31A97F22" w14:textId="77777777" w:rsidR="00C05672" w:rsidRDefault="00C05672" w:rsidP="002E1822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0B336F" w14:paraId="35FE1857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0733D288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6A206459" w14:textId="4EF2A1E9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 w:rsidRPr="005D07AE">
              <w:rPr>
                <w:rFonts w:eastAsia="MS Mincho" w:cs="Arial"/>
                <w:bCs/>
                <w:iCs/>
                <w:szCs w:val="32"/>
              </w:rPr>
              <w:t>Contact Details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397" w:type="dxa"/>
            <w:tcBorders>
              <w:bottom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D73D7FA" w14:textId="7B306D05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M</w:t>
            </w:r>
          </w:p>
        </w:tc>
        <w:tc>
          <w:tcPr>
            <w:tcW w:w="2551" w:type="dxa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103190D4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397" w:type="dxa"/>
            <w:tcBorders>
              <w:bottom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88DC3FF" w14:textId="09BDB3A8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 w:rsidRPr="005D07AE">
              <w:rPr>
                <w:rFonts w:eastAsia="MS Mincho" w:cs="Arial"/>
                <w:bCs/>
                <w:iCs/>
                <w:szCs w:val="32"/>
              </w:rPr>
              <w:t>B</w:t>
            </w:r>
          </w:p>
        </w:tc>
        <w:tc>
          <w:tcPr>
            <w:tcW w:w="2362" w:type="dxa"/>
            <w:gridSpan w:val="2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622EC521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425" w:type="dxa"/>
            <w:tcBorders>
              <w:bottom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82CC8B4" w14:textId="16C4C0F0" w:rsidR="005D07AE" w:rsidRDefault="00867939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H</w:t>
            </w:r>
          </w:p>
        </w:tc>
        <w:tc>
          <w:tcPr>
            <w:tcW w:w="3119" w:type="dxa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77B6AC54" w14:textId="5EC8CB51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36E8661D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37B68F2F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719FC1BB" w14:textId="4D3A3798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Email Address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18D823F6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049156C9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590717BD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002685DB" w14:textId="4D7394CA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Order Date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60E9CE04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4E8F095F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48A1E747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06327573" w14:textId="661FE9AA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 xml:space="preserve">Description of Material </w:t>
            </w:r>
            <w:r w:rsidR="000B336F">
              <w:rPr>
                <w:rFonts w:eastAsia="MS Mincho" w:cs="Arial"/>
                <w:bCs/>
                <w:iCs/>
                <w:szCs w:val="32"/>
              </w:rPr>
              <w:t>Required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58D06A68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367292A9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72B4C29A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1B9A8755" w14:textId="71540841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Quantity Required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12468540" w14:textId="2148BF6B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0B336F" w14:paraId="388971C0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52C77BE6" w14:textId="77777777" w:rsidR="000B336F" w:rsidRDefault="000B336F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49E918AC" w14:textId="3FCD9C3A" w:rsidR="000B336F" w:rsidRDefault="000B336F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Time /Date Required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4856" w:type="dxa"/>
            <w:gridSpan w:val="4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0E0926B9" w14:textId="77777777" w:rsidR="000B336F" w:rsidRDefault="000B336F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851" w:type="dxa"/>
            <w:tcBorders>
              <w:bottom w:val="single" w:sz="8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68F1BE5" w14:textId="6D3D38CA" w:rsidR="000B336F" w:rsidRDefault="000B336F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Date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0E644A77" w14:textId="30B3A35E" w:rsidR="000B336F" w:rsidRDefault="000B336F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3AABB1EB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2AA25428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70528D74" w14:textId="6A73F8D6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Place of Delivery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  <w:p w14:paraId="30833BDA" w14:textId="2A098A09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(if applicable)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359BF250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5D07AE" w14:paraId="78CF30BB" w14:textId="77777777" w:rsidTr="000B336F">
        <w:trPr>
          <w:trHeight w:val="794"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2BE17A7D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tcBorders>
              <w:bottom w:val="single" w:sz="8" w:space="0" w:color="FFFFFF" w:themeColor="background1"/>
            </w:tcBorders>
            <w:shd w:val="clear" w:color="auto" w:fill="AAAAAA"/>
            <w:vAlign w:val="center"/>
          </w:tcPr>
          <w:p w14:paraId="62B1B21C" w14:textId="7E1E109E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Budget Number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  <w:p w14:paraId="0424E993" w14:textId="560AC24C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(if applicable)</w:t>
            </w:r>
          </w:p>
        </w:tc>
        <w:tc>
          <w:tcPr>
            <w:tcW w:w="9251" w:type="dxa"/>
            <w:gridSpan w:val="7"/>
            <w:tcBorders>
              <w:bottom w:val="single" w:sz="8" w:space="0" w:color="FFFFFF" w:themeColor="background1"/>
            </w:tcBorders>
            <w:shd w:val="clear" w:color="auto" w:fill="C8C8C8"/>
            <w:vAlign w:val="center"/>
          </w:tcPr>
          <w:p w14:paraId="17216FEA" w14:textId="77777777" w:rsidR="005D07AE" w:rsidRDefault="005D07AE" w:rsidP="005D07AE">
            <w:pPr>
              <w:tabs>
                <w:tab w:val="left" w:pos="7263"/>
              </w:tabs>
              <w:spacing w:before="120" w:after="120"/>
              <w:ind w:right="1587"/>
              <w:rPr>
                <w:rFonts w:eastAsia="MS Mincho" w:cs="Arial"/>
                <w:bCs/>
                <w:iCs/>
                <w:szCs w:val="32"/>
              </w:rPr>
            </w:pPr>
          </w:p>
        </w:tc>
      </w:tr>
      <w:tr w:rsidR="00867939" w14:paraId="4B7BAE76" w14:textId="77777777" w:rsidTr="000B336F">
        <w:trPr>
          <w:trHeight w:val="794"/>
        </w:trPr>
        <w:tc>
          <w:tcPr>
            <w:tcW w:w="279" w:type="dxa"/>
            <w:shd w:val="clear" w:color="auto" w:fill="AAAAAA"/>
            <w:vAlign w:val="center"/>
          </w:tcPr>
          <w:p w14:paraId="095B4C2E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2383" w:type="dxa"/>
            <w:shd w:val="clear" w:color="auto" w:fill="AAAAAA"/>
            <w:vAlign w:val="center"/>
          </w:tcPr>
          <w:p w14:paraId="0E86268E" w14:textId="6270664C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Signed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4856" w:type="dxa"/>
            <w:gridSpan w:val="4"/>
            <w:shd w:val="clear" w:color="auto" w:fill="C8C8C8"/>
            <w:vAlign w:val="center"/>
          </w:tcPr>
          <w:p w14:paraId="4BF0948F" w14:textId="77777777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7801AC6" w14:textId="0D1156D7" w:rsidR="005D07AE" w:rsidRDefault="005D07AE" w:rsidP="000B336F">
            <w:pPr>
              <w:spacing w:before="120" w:after="120"/>
              <w:ind w:left="-114"/>
              <w:jc w:val="center"/>
              <w:rPr>
                <w:rFonts w:eastAsia="MS Mincho" w:cs="Arial"/>
                <w:bCs/>
                <w:iCs/>
                <w:szCs w:val="32"/>
              </w:rPr>
            </w:pPr>
            <w:r>
              <w:rPr>
                <w:rFonts w:eastAsia="MS Mincho" w:cs="Arial"/>
                <w:bCs/>
                <w:iCs/>
                <w:szCs w:val="32"/>
              </w:rPr>
              <w:t>Date</w:t>
            </w:r>
            <w:r w:rsidR="00BA264D">
              <w:rPr>
                <w:rFonts w:eastAsia="MS Mincho" w:cs="Arial"/>
                <w:bCs/>
                <w:iCs/>
                <w:szCs w:val="32"/>
              </w:rPr>
              <w:t>:</w:t>
            </w:r>
          </w:p>
        </w:tc>
        <w:tc>
          <w:tcPr>
            <w:tcW w:w="3544" w:type="dxa"/>
            <w:gridSpan w:val="2"/>
            <w:shd w:val="clear" w:color="auto" w:fill="C8C8C8"/>
            <w:vAlign w:val="center"/>
          </w:tcPr>
          <w:p w14:paraId="4B81BEA5" w14:textId="7450699D" w:rsidR="005D07AE" w:rsidRDefault="005D07AE" w:rsidP="005D07AE">
            <w:pPr>
              <w:spacing w:before="120" w:after="120"/>
              <w:rPr>
                <w:rFonts w:eastAsia="MS Mincho" w:cs="Arial"/>
                <w:bCs/>
                <w:iCs/>
                <w:szCs w:val="32"/>
              </w:rPr>
            </w:pPr>
          </w:p>
        </w:tc>
      </w:tr>
    </w:tbl>
    <w:p w14:paraId="69D18163" w14:textId="77777777" w:rsidR="001D54F3" w:rsidRDefault="001D54F3" w:rsidP="00EE6079">
      <w:pPr>
        <w:tabs>
          <w:tab w:val="left" w:pos="2025"/>
        </w:tabs>
      </w:pPr>
    </w:p>
    <w:p w14:paraId="55BA1695" w14:textId="30A14444" w:rsidR="00EE6079" w:rsidRDefault="00613426" w:rsidP="00867939">
      <w:pPr>
        <w:tabs>
          <w:tab w:val="left" w:pos="202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4A9F0" wp14:editId="34C33BF9">
                <wp:simplePos x="0" y="0"/>
                <wp:positionH relativeFrom="column">
                  <wp:posOffset>-402590</wp:posOffset>
                </wp:positionH>
                <wp:positionV relativeFrom="paragraph">
                  <wp:posOffset>31750</wp:posOffset>
                </wp:positionV>
                <wp:extent cx="8582025" cy="45719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45719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8F06" id="Rectangle 19" o:spid="_x0000_s1026" style="position:absolute;margin-left:-31.7pt;margin-top:2.5pt;width:675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" fillcolor="#0089cf" stroked="f" strokeweight="1pt"/>
            </w:pict>
          </mc:Fallback>
        </mc:AlternateContent>
      </w:r>
      <w:r w:rsidR="00867939">
        <w:rPr>
          <w:noProof/>
        </w:rPr>
        <w:drawing>
          <wp:inline distT="0" distB="0" distL="0" distR="0" wp14:anchorId="7DD8EA46" wp14:editId="05A079DE">
            <wp:extent cx="5252085" cy="71812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D903" w14:textId="73D09101" w:rsidR="00867939" w:rsidRDefault="00613426" w:rsidP="00867939">
      <w:pPr>
        <w:tabs>
          <w:tab w:val="left" w:pos="202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6FE8" wp14:editId="6B0CA9E6">
                <wp:simplePos x="0" y="0"/>
                <wp:positionH relativeFrom="column">
                  <wp:posOffset>-371475</wp:posOffset>
                </wp:positionH>
                <wp:positionV relativeFrom="paragraph">
                  <wp:posOffset>-10160</wp:posOffset>
                </wp:positionV>
                <wp:extent cx="8181975" cy="7420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7420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5EF88" id="Rectangle 20" o:spid="_x0000_s1026" style="position:absolute;margin-left:-29.25pt;margin-top:-.8pt;width:644.25pt;height: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" fillcolor="#0089cf" stroked="f" strokeweight="1pt"/>
            </w:pict>
          </mc:Fallback>
        </mc:AlternateContent>
      </w:r>
      <w:r w:rsidR="00F0147B">
        <w:rPr>
          <w:noProof/>
        </w:rPr>
        <w:drawing>
          <wp:inline distT="0" distB="0" distL="0" distR="0" wp14:anchorId="2357B991" wp14:editId="7776C038">
            <wp:extent cx="5093970" cy="7181215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EF4A0" w14:textId="528AA33A" w:rsidR="00EE6079" w:rsidRPr="00EE6079" w:rsidRDefault="00613426" w:rsidP="00867939">
      <w:pPr>
        <w:tabs>
          <w:tab w:val="left" w:pos="2025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4C8F4" wp14:editId="03E5E565">
                <wp:simplePos x="0" y="0"/>
                <wp:positionH relativeFrom="column">
                  <wp:posOffset>-745490</wp:posOffset>
                </wp:positionH>
                <wp:positionV relativeFrom="paragraph">
                  <wp:posOffset>-5715</wp:posOffset>
                </wp:positionV>
                <wp:extent cx="8181975" cy="7420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7420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E2123" id="Rectangle 21" o:spid="_x0000_s1026" style="position:absolute;margin-left:-58.7pt;margin-top:-.45pt;width:644.25pt;height: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" fillcolor="#0089cf" stroked="f" strokeweight="1pt"/>
            </w:pict>
          </mc:Fallback>
        </mc:AlternateContent>
      </w:r>
      <w:r w:rsidR="00867939">
        <w:rPr>
          <w:noProof/>
        </w:rPr>
        <w:drawing>
          <wp:inline distT="0" distB="0" distL="0" distR="0" wp14:anchorId="47077EEA" wp14:editId="059CA922">
            <wp:extent cx="5057140" cy="71812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71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079" w:rsidRPr="00EE6079" w:rsidSect="00867939">
      <w:headerReference w:type="default" r:id="rId10"/>
      <w:footerReference w:type="default" r:id="rId11"/>
      <w:pgSz w:w="11906" w:h="16838"/>
      <w:pgMar w:top="2694" w:right="140" w:bottom="28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A0F1" w14:textId="77777777" w:rsidR="00C05672" w:rsidRDefault="00C05672" w:rsidP="000B7111">
      <w:r>
        <w:separator/>
      </w:r>
    </w:p>
  </w:endnote>
  <w:endnote w:type="continuationSeparator" w:id="0">
    <w:p w14:paraId="15B4006D" w14:textId="77777777" w:rsidR="00C05672" w:rsidRDefault="00C05672" w:rsidP="000B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003D" w14:textId="77777777" w:rsidR="00957FA6" w:rsidRDefault="00BE2F95" w:rsidP="000B7111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909868D" wp14:editId="4D7B7716">
          <wp:simplePos x="0" y="0"/>
          <wp:positionH relativeFrom="page">
            <wp:posOffset>1397</wp:posOffset>
          </wp:positionH>
          <wp:positionV relativeFrom="page">
            <wp:posOffset>8819515</wp:posOffset>
          </wp:positionV>
          <wp:extent cx="7560000" cy="1800000"/>
          <wp:effectExtent l="0" t="0" r="317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 with contact details - blue green orang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F3E00" w14:textId="77777777" w:rsidR="00C05672" w:rsidRDefault="00C05672" w:rsidP="000B7111">
      <w:r>
        <w:separator/>
      </w:r>
    </w:p>
  </w:footnote>
  <w:footnote w:type="continuationSeparator" w:id="0">
    <w:p w14:paraId="2DE653D2" w14:textId="77777777" w:rsidR="00C05672" w:rsidRDefault="00C05672" w:rsidP="000B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C73A" w14:textId="5A84B85A" w:rsidR="00EC65B3" w:rsidRDefault="00613426" w:rsidP="00867939">
    <w:pPr>
      <w:pStyle w:val="Header"/>
      <w:tabs>
        <w:tab w:val="clear" w:pos="9026"/>
        <w:tab w:val="right" w:pos="1091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AC924C" wp14:editId="21E80F22">
          <wp:simplePos x="0" y="0"/>
          <wp:positionH relativeFrom="page">
            <wp:align>left</wp:align>
          </wp:positionH>
          <wp:positionV relativeFrom="paragraph">
            <wp:posOffset>-342702</wp:posOffset>
          </wp:positionV>
          <wp:extent cx="7558278" cy="1590675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 Hea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97" cy="159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939">
      <w:rPr>
        <w:noProof/>
      </w:rPr>
      <w:drawing>
        <wp:anchor distT="0" distB="0" distL="114300" distR="114300" simplePos="0" relativeHeight="251663360" behindDoc="1" locked="0" layoutInCell="1" allowOverlap="1" wp14:anchorId="75981DDB" wp14:editId="2E007B12">
          <wp:simplePos x="0" y="0"/>
          <wp:positionH relativeFrom="column">
            <wp:posOffset>4769485</wp:posOffset>
          </wp:positionH>
          <wp:positionV relativeFrom="paragraph">
            <wp:posOffset>-2540</wp:posOffset>
          </wp:positionV>
          <wp:extent cx="2114550" cy="102659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2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FC9" w:rsidRPr="00EC65B3">
      <w:rPr>
        <w:rFonts w:eastAsia="MS Mincho" w:cs="Arial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58B4B" wp14:editId="08C88261">
              <wp:simplePos x="0" y="0"/>
              <wp:positionH relativeFrom="column">
                <wp:posOffset>1950085</wp:posOffset>
              </wp:positionH>
              <wp:positionV relativeFrom="paragraph">
                <wp:posOffset>-154940</wp:posOffset>
              </wp:positionV>
              <wp:extent cx="2333625" cy="1143000"/>
              <wp:effectExtent l="0" t="0" r="0" b="0"/>
              <wp:wrapSquare wrapText="bothSides"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06F77B" w14:textId="77777777" w:rsidR="00867939" w:rsidRDefault="00867939" w:rsidP="00EE6079">
                          <w:pPr>
                            <w:pStyle w:val="WRCDocumentTitleBlue"/>
                            <w:rPr>
                              <w:color w:val="0089CF"/>
                            </w:rPr>
                          </w:pPr>
                        </w:p>
                        <w:p w14:paraId="149452BF" w14:textId="7DAF92AC" w:rsidR="00EE6079" w:rsidRPr="00A07CCC" w:rsidRDefault="00EE6079" w:rsidP="00EE6079">
                          <w:pPr>
                            <w:pStyle w:val="WRCDocumentTitleBlue"/>
                            <w:rPr>
                              <w:color w:val="0089CF"/>
                            </w:rPr>
                          </w:pPr>
                          <w:r>
                            <w:rPr>
                              <w:color w:val="0089CF"/>
                            </w:rPr>
                            <w:t>F</w:t>
                          </w:r>
                          <w:r w:rsidR="00C05672">
                            <w:rPr>
                              <w:color w:val="0089CF"/>
                            </w:rPr>
                            <w:t xml:space="preserve">oxdale Quarry </w:t>
                          </w:r>
                        </w:p>
                        <w:p w14:paraId="760711AA" w14:textId="77777777" w:rsidR="00EC65B3" w:rsidRPr="009C70EB" w:rsidRDefault="00EC65B3" w:rsidP="00EC65B3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F58B4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53.55pt;margin-top:-12.2pt;width:183.75pt;height:9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" filled="f" stroked="f">
              <v:textbox>
                <w:txbxContent>
                  <w:p w14:paraId="1006F77B" w14:textId="77777777" w:rsidR="00867939" w:rsidRDefault="00867939" w:rsidP="00EE6079">
                    <w:pPr>
                      <w:pStyle w:val="WRCDocumentTitleBlue"/>
                      <w:rPr>
                        <w:color w:val="0089CF"/>
                      </w:rPr>
                    </w:pPr>
                  </w:p>
                  <w:p w14:paraId="149452BF" w14:textId="7DAF92AC" w:rsidR="00EE6079" w:rsidRPr="00A07CCC" w:rsidRDefault="00EE6079" w:rsidP="00EE6079">
                    <w:pPr>
                      <w:pStyle w:val="WRCDocumentTitleBlue"/>
                      <w:rPr>
                        <w:color w:val="0089CF"/>
                      </w:rPr>
                    </w:pPr>
                    <w:r>
                      <w:rPr>
                        <w:color w:val="0089CF"/>
                      </w:rPr>
                      <w:t>F</w:t>
                    </w:r>
                    <w:r w:rsidR="00C05672">
                      <w:rPr>
                        <w:color w:val="0089CF"/>
                      </w:rPr>
                      <w:t xml:space="preserve">oxdale Quarry </w:t>
                    </w:r>
                  </w:p>
                  <w:p w14:paraId="760711AA" w14:textId="77777777" w:rsidR="00EC65B3" w:rsidRPr="009C70EB" w:rsidRDefault="00EC65B3" w:rsidP="00EC65B3">
                    <w:pPr>
                      <w:rPr>
                        <w:sz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72"/>
    <w:rsid w:val="00003D58"/>
    <w:rsid w:val="000169EE"/>
    <w:rsid w:val="00024E18"/>
    <w:rsid w:val="0009477A"/>
    <w:rsid w:val="000B06B7"/>
    <w:rsid w:val="000B336F"/>
    <w:rsid w:val="000B7111"/>
    <w:rsid w:val="001165FF"/>
    <w:rsid w:val="00183914"/>
    <w:rsid w:val="00184A93"/>
    <w:rsid w:val="001D54F3"/>
    <w:rsid w:val="001D6D10"/>
    <w:rsid w:val="00214FEC"/>
    <w:rsid w:val="00231F5B"/>
    <w:rsid w:val="002851F6"/>
    <w:rsid w:val="00286FC9"/>
    <w:rsid w:val="002A5226"/>
    <w:rsid w:val="00330367"/>
    <w:rsid w:val="003F2BA7"/>
    <w:rsid w:val="00411BDF"/>
    <w:rsid w:val="004734DE"/>
    <w:rsid w:val="004B00B7"/>
    <w:rsid w:val="004E47CC"/>
    <w:rsid w:val="005278D6"/>
    <w:rsid w:val="0055057D"/>
    <w:rsid w:val="005D07AE"/>
    <w:rsid w:val="00602903"/>
    <w:rsid w:val="00613426"/>
    <w:rsid w:val="00621ABE"/>
    <w:rsid w:val="00651131"/>
    <w:rsid w:val="00676BB5"/>
    <w:rsid w:val="006B1D92"/>
    <w:rsid w:val="006E163C"/>
    <w:rsid w:val="006E64E3"/>
    <w:rsid w:val="007A38FC"/>
    <w:rsid w:val="00837AA9"/>
    <w:rsid w:val="00867939"/>
    <w:rsid w:val="00895B5C"/>
    <w:rsid w:val="008C2EF9"/>
    <w:rsid w:val="00950DBF"/>
    <w:rsid w:val="00951F83"/>
    <w:rsid w:val="00957FA6"/>
    <w:rsid w:val="009B34BB"/>
    <w:rsid w:val="009E5690"/>
    <w:rsid w:val="009F5BBD"/>
    <w:rsid w:val="00A15F87"/>
    <w:rsid w:val="00A40759"/>
    <w:rsid w:val="00A71E79"/>
    <w:rsid w:val="00A75929"/>
    <w:rsid w:val="00AC2527"/>
    <w:rsid w:val="00B715C3"/>
    <w:rsid w:val="00BA264D"/>
    <w:rsid w:val="00BC5E88"/>
    <w:rsid w:val="00BE2F95"/>
    <w:rsid w:val="00C02C37"/>
    <w:rsid w:val="00C05672"/>
    <w:rsid w:val="00C67B6E"/>
    <w:rsid w:val="00C734D1"/>
    <w:rsid w:val="00D041FC"/>
    <w:rsid w:val="00D90A04"/>
    <w:rsid w:val="00DB2DC9"/>
    <w:rsid w:val="00E2436E"/>
    <w:rsid w:val="00E726D6"/>
    <w:rsid w:val="00E84EBB"/>
    <w:rsid w:val="00E8732C"/>
    <w:rsid w:val="00EB37D0"/>
    <w:rsid w:val="00EC65B3"/>
    <w:rsid w:val="00EE6079"/>
    <w:rsid w:val="00F0147B"/>
    <w:rsid w:val="00F505BE"/>
    <w:rsid w:val="00F553BD"/>
    <w:rsid w:val="00F61F77"/>
    <w:rsid w:val="00F74D46"/>
    <w:rsid w:val="00FD2A7D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7002"/>
  <w15:chartTrackingRefBased/>
  <w15:docId w15:val="{61C28E44-00B4-41E7-BADD-F8F02E7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59"/>
  </w:style>
  <w:style w:type="paragraph" w:styleId="Heading1">
    <w:name w:val="heading 1"/>
    <w:basedOn w:val="Normal"/>
    <w:next w:val="Normal"/>
    <w:link w:val="Heading1Char"/>
    <w:uiPriority w:val="9"/>
    <w:qFormat/>
    <w:rsid w:val="00C67B6E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7B6E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7B6E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0169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A6"/>
  </w:style>
  <w:style w:type="paragraph" w:styleId="Footer">
    <w:name w:val="footer"/>
    <w:basedOn w:val="Normal"/>
    <w:link w:val="FooterChar"/>
    <w:uiPriority w:val="99"/>
    <w:unhideWhenUsed/>
    <w:rsid w:val="0095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A6"/>
  </w:style>
  <w:style w:type="character" w:customStyle="1" w:styleId="Heading1Char">
    <w:name w:val="Heading 1 Char"/>
    <w:basedOn w:val="DefaultParagraphFont"/>
    <w:link w:val="Heading1"/>
    <w:uiPriority w:val="9"/>
    <w:rsid w:val="00C67B6E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B6E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B6E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734DE"/>
    <w:rPr>
      <w:rFonts w:ascii="Arial" w:hAnsi="Arial" w:cs="Arial"/>
      <w:i/>
    </w:rPr>
  </w:style>
  <w:style w:type="table" w:styleId="TableGrid">
    <w:name w:val="Table Grid"/>
    <w:basedOn w:val="TableNormal"/>
    <w:uiPriority w:val="39"/>
    <w:rsid w:val="0047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ue-Blue-Gray">
    <w:name w:val="Blue - Blue - Gray"/>
    <w:basedOn w:val="TableGrid"/>
    <w:uiPriority w:val="99"/>
    <w:rsid w:val="00A15F87"/>
    <w:tblPr>
      <w:tblStyleRowBandSize w:val="1"/>
      <w:tblStyleColBandSize w:val="1"/>
    </w:tblPr>
    <w:trPr>
      <w:cantSplit/>
      <w:tblHeader/>
    </w:trPr>
  </w:style>
  <w:style w:type="table" w:styleId="GridTable5Dark-Accent1">
    <w:name w:val="Grid Table 5 Dark Accent 1"/>
    <w:basedOn w:val="TableNormal"/>
    <w:uiPriority w:val="50"/>
    <w:rsid w:val="00F505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WRCDocumentTitleBlue">
    <w:name w:val="WRC Document Title Blue"/>
    <w:qFormat/>
    <w:rsid w:val="00EC65B3"/>
    <w:pPr>
      <w:spacing w:after="0" w:line="240" w:lineRule="auto"/>
    </w:pPr>
    <w:rPr>
      <w:rFonts w:ascii="Arial Narrow" w:eastAsia="MS Mincho" w:hAnsi="Arial Narrow" w:cs="Times New Roman"/>
      <w:b/>
      <w:bCs/>
      <w:color w:val="007FBA"/>
      <w:sz w:val="56"/>
      <w:szCs w:val="56"/>
      <w:lang w:val="en-GB" w:eastAsia="en-GB"/>
    </w:rPr>
  </w:style>
  <w:style w:type="paragraph" w:customStyle="1" w:styleId="WRCBodyCopy">
    <w:name w:val="WRC Body Copy"/>
    <w:basedOn w:val="Normal"/>
    <w:qFormat/>
    <w:rsid w:val="00EC65B3"/>
    <w:pPr>
      <w:spacing w:after="0" w:line="240" w:lineRule="auto"/>
      <w:ind w:left="-1134"/>
    </w:pPr>
    <w:rPr>
      <w:rFonts w:eastAsia="MS Mincho" w:cs="Arial"/>
    </w:rPr>
  </w:style>
  <w:style w:type="paragraph" w:customStyle="1" w:styleId="WRCDocumentSubHeader">
    <w:name w:val="WRC Document Sub Header"/>
    <w:qFormat/>
    <w:rsid w:val="00EE6079"/>
    <w:pPr>
      <w:spacing w:after="0" w:line="240" w:lineRule="auto"/>
    </w:pPr>
    <w:rPr>
      <w:rFonts w:ascii="Arial Narrow" w:eastAsia="MS Mincho" w:hAnsi="Arial Narrow" w:cs="Times New Roman"/>
      <w:sz w:val="44"/>
      <w:szCs w:val="4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usiness%20External\A4%20-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46E2-8FF5-41CD-92DA-659F749D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A4 - Form.dotx</Template>
  <TotalTime>88</TotalTime>
  <Pages>4</Pages>
  <Words>65</Words>
  <Characters>372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Von Pein</dc:creator>
  <cp:keywords/>
  <dc:description/>
  <cp:lastModifiedBy>Barbara Von Pein</cp:lastModifiedBy>
  <cp:revision>4</cp:revision>
  <cp:lastPrinted>2020-10-26T01:59:00Z</cp:lastPrinted>
  <dcterms:created xsi:type="dcterms:W3CDTF">2020-10-26T00:32:00Z</dcterms:created>
  <dcterms:modified xsi:type="dcterms:W3CDTF">2020-10-26T02:02:00Z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